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41" w:rsidRPr="00772733" w:rsidRDefault="00884441" w:rsidP="00FC76A5">
      <w:pPr>
        <w:ind w:left="-540"/>
      </w:pPr>
      <w:r w:rsidRPr="0077273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0pt;height:438pt">
            <v:imagedata r:id="rId4" o:title=""/>
          </v:shape>
        </w:pict>
      </w:r>
    </w:p>
    <w:sectPr w:rsidR="00884441" w:rsidRPr="00772733" w:rsidSect="00FC76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C55"/>
    <w:rsid w:val="000C67D0"/>
    <w:rsid w:val="00193591"/>
    <w:rsid w:val="001D72C6"/>
    <w:rsid w:val="00275A08"/>
    <w:rsid w:val="002B17A5"/>
    <w:rsid w:val="003B1D14"/>
    <w:rsid w:val="00425594"/>
    <w:rsid w:val="00611242"/>
    <w:rsid w:val="00651823"/>
    <w:rsid w:val="00772733"/>
    <w:rsid w:val="00884441"/>
    <w:rsid w:val="00A03C55"/>
    <w:rsid w:val="00A2283C"/>
    <w:rsid w:val="00B4595A"/>
    <w:rsid w:val="00BF5596"/>
    <w:rsid w:val="00CB168A"/>
    <w:rsid w:val="00CD2678"/>
    <w:rsid w:val="00DB5DCC"/>
    <w:rsid w:val="00FC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5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0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3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0</Words>
  <Characters>1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Галина Буренина</dc:creator>
  <cp:keywords/>
  <dc:description/>
  <cp:lastModifiedBy>ShevcovaNA</cp:lastModifiedBy>
  <cp:revision>4</cp:revision>
  <dcterms:created xsi:type="dcterms:W3CDTF">2023-02-09T02:43:00Z</dcterms:created>
  <dcterms:modified xsi:type="dcterms:W3CDTF">2023-02-09T03:18:00Z</dcterms:modified>
</cp:coreProperties>
</file>